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page" w:tblpX="1074" w:tblpY="297"/>
        <w:tblW w:w="14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99"/>
        <w:gridCol w:w="1600"/>
        <w:gridCol w:w="600"/>
        <w:gridCol w:w="602"/>
        <w:gridCol w:w="600"/>
        <w:gridCol w:w="600"/>
        <w:gridCol w:w="898"/>
        <w:gridCol w:w="802"/>
        <w:gridCol w:w="1077"/>
        <w:gridCol w:w="5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41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eastAsia="黑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8"/>
                <w:szCs w:val="28"/>
                <w:lang w:bidi="ar-SA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1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eastAsia="华文中宋" w:cs="Times New Roman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小标宋简体" w:eastAsia="方正小标宋简体" w:cs="华文中宋"/>
                <w:bCs/>
                <w:color w:val="000000"/>
                <w:kern w:val="0"/>
                <w:sz w:val="36"/>
                <w:szCs w:val="36"/>
                <w:lang w:eastAsia="zh-CN" w:bidi="ar-SA"/>
              </w:rPr>
              <w:t>郑东新区</w:t>
            </w:r>
            <w:r>
              <w:rPr>
                <w:rFonts w:hint="eastAsia" w:ascii="方正小标宋简体" w:eastAsia="方正小标宋简体" w:cs="华文中宋"/>
                <w:bCs/>
                <w:color w:val="000000"/>
                <w:kern w:val="0"/>
                <w:sz w:val="36"/>
                <w:szCs w:val="36"/>
                <w:lang w:bidi="ar-SA"/>
              </w:rPr>
              <w:t>推荐享受</w:t>
            </w:r>
            <w:r>
              <w:rPr>
                <w:rFonts w:hint="eastAsia" w:ascii="方正小标宋简体" w:eastAsia="方正小标宋简体" w:cs="华文中宋"/>
                <w:bCs/>
                <w:color w:val="000000"/>
                <w:kern w:val="0"/>
                <w:sz w:val="36"/>
                <w:szCs w:val="36"/>
                <w:lang w:eastAsia="zh-CN" w:bidi="ar-SA"/>
              </w:rPr>
              <w:t>省市政府</w:t>
            </w:r>
            <w:r>
              <w:rPr>
                <w:rFonts w:hint="eastAsia" w:ascii="方正小标宋简体" w:eastAsia="方正小标宋简体" w:cs="华文中宋"/>
                <w:bCs/>
                <w:color w:val="000000"/>
                <w:kern w:val="0"/>
                <w:sz w:val="36"/>
                <w:szCs w:val="36"/>
                <w:lang w:bidi="ar-SA"/>
              </w:rPr>
              <w:t>特殊津贴人员情况一览表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5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地区或部门(盖章):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 xml:space="preserve">                                   </w:t>
            </w: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 xml:space="preserve"> 日期:20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 xml:space="preserve">年 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 xml:space="preserve"> 月 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15</w:t>
            </w:r>
            <w:r>
              <w:rPr>
                <w:rFonts w:hint="eastAsia" w:ascii="宋体" w:cs="宋体"/>
                <w:kern w:val="0"/>
                <w:sz w:val="28"/>
                <w:szCs w:val="28"/>
                <w:lang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专家代码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姓名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工作单位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性别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年龄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政治面貌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职务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专业技术职称（职业资格及等级）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学历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从事专业</w:t>
            </w:r>
          </w:p>
        </w:tc>
        <w:tc>
          <w:tcPr>
            <w:tcW w:w="5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业绩贡献（精简版）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5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陈伟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河南鲁班张餐饮有限公司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群众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技术总监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高级技师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大专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中式烹调</w:t>
            </w:r>
          </w:p>
        </w:tc>
        <w:tc>
          <w:tcPr>
            <w:tcW w:w="5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1990年“河南省新长征突击手”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1990年在河南省首届“创业杯”青工技术大赛中获烹调工第一名，</w:t>
            </w: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 w:bidi="ar-SA"/>
              </w:rPr>
              <w:t>荣获</w:t>
            </w: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“河南省青年烹调工技术能手”称号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1990年被市青工技术大赛组委会授予“开封市青年技术能手”称号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1993年获得第三届全国烹饪技术比赛热菜金牌和冷菜金牌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1994年当选第十届开封市人大代表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2006年荣获中国烹饪协会“中华金厨奖”技术创新奖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2006年被中国烹饪协会授予“中国烹饪大师”称号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2012年被第二十二届中国厨师节组委会授予“中国豫菜百杰”称号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2015年被河南省商务厅、河南省餐饮与饭店行业协会授予“河南省豫菜金牌人物”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2017年被中国烹饪协会授予“中国餐饮30年杰出人物奖”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2018年被中国烹饪协会授予“改革开放40年中国餐饮行业 技艺传承突出贡献人物”称号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2020年被河南省餐饮与饭店行业协会授予“建国70年河南餐饮住宿行业突出贡献人物”称号</w:t>
            </w:r>
          </w:p>
        </w:tc>
      </w:tr>
    </w:tbl>
    <w:p>
      <w:pPr>
        <w:rPr>
          <w:sz w:val="10"/>
          <w:szCs w:val="10"/>
        </w:rPr>
      </w:pPr>
    </w:p>
    <w:sectPr>
      <w:pgSz w:w="16840" w:h="11907" w:orient="landscape"/>
      <w:pgMar w:top="1588" w:right="1474" w:bottom="1474" w:left="158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66B459D"/>
    <w:rsid w:val="125F1683"/>
    <w:rsid w:val="169219ED"/>
    <w:rsid w:val="1C9B016B"/>
    <w:rsid w:val="26CF00E6"/>
    <w:rsid w:val="26DA220F"/>
    <w:rsid w:val="2E3310E7"/>
    <w:rsid w:val="358B46E5"/>
    <w:rsid w:val="3D2A1CC1"/>
    <w:rsid w:val="3EBA35FA"/>
    <w:rsid w:val="40806C06"/>
    <w:rsid w:val="4CBB42BA"/>
    <w:rsid w:val="5B21139C"/>
    <w:rsid w:val="6C1503A0"/>
    <w:rsid w:val="6E245D0A"/>
    <w:rsid w:val="6E495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</Company>
  <Pages>1</Pages>
  <Words>96</Words>
  <Characters>106</Characters>
  <Lines>77</Lines>
  <Paragraphs>16</Paragraphs>
  <TotalTime>0</TotalTime>
  <ScaleCrop>false</ScaleCrop>
  <LinksUpToDate>false</LinksUpToDate>
  <CharactersWithSpaces>155</CharactersWithSpaces>
  <Application>WPS Office_11.1.0.9564_F1E327BC-269C-435d-A152-05C5408002CA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2018-03-02T08:40:00Z</dcterms:created>
  <dc:creator>yozo</dc:creator>
  <cp:lastModifiedBy>Jocelyn</cp:lastModifiedBy>
  <cp:lastPrinted>2018-04-02T08:43:00Z</cp:lastPrinted>
  <dcterms:modified xsi:type="dcterms:W3CDTF">2020-07-15T09:26:21Z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